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4785"/>
        <w:gridCol w:w="4786"/>
      </w:tblGrid>
      <w:tr w:rsidR="00F177B6" w:rsidRPr="003C6CBD">
        <w:tc>
          <w:tcPr>
            <w:tcW w:w="4785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F177B6" w:rsidRPr="003C6CBD" w:rsidRDefault="00F177B6" w:rsidP="003C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Проректор по учебной работе</w:t>
            </w:r>
          </w:p>
          <w:p w:rsidR="00F177B6" w:rsidRPr="003C6CBD" w:rsidRDefault="00F177B6" w:rsidP="003C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______________ А.В. Мышлявцев</w:t>
            </w:r>
          </w:p>
        </w:tc>
      </w:tr>
    </w:tbl>
    <w:p w:rsidR="00F177B6" w:rsidRDefault="00F177B6" w:rsidP="00590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7B6" w:rsidRDefault="00F177B6" w:rsidP="00590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7B6" w:rsidRPr="007E0B4A" w:rsidRDefault="00F177B6" w:rsidP="0059027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E0B4A">
        <w:rPr>
          <w:rFonts w:ascii="Times New Roman" w:hAnsi="Times New Roman" w:cs="Times New Roman"/>
          <w:b/>
          <w:bCs/>
          <w:sz w:val="28"/>
          <w:szCs w:val="28"/>
        </w:rPr>
        <w:t>ГРАФИК РАБОТЫ</w:t>
      </w:r>
    </w:p>
    <w:p w:rsidR="00F177B6" w:rsidRDefault="00F177B6" w:rsidP="00590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факультетских отборочных комиссий (ФОК)</w:t>
      </w:r>
    </w:p>
    <w:tbl>
      <w:tblPr>
        <w:tblW w:w="1034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8"/>
        <w:gridCol w:w="3296"/>
        <w:gridCol w:w="2135"/>
        <w:gridCol w:w="970"/>
        <w:gridCol w:w="1974"/>
        <w:gridCol w:w="1270"/>
      </w:tblGrid>
      <w:tr w:rsidR="00F177B6" w:rsidRPr="003C6CBD">
        <w:tc>
          <w:tcPr>
            <w:tcW w:w="698" w:type="dxa"/>
            <w:vMerge w:val="restart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296" w:type="dxa"/>
            <w:vMerge w:val="restart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Факультет (институт)</w:t>
            </w:r>
          </w:p>
        </w:tc>
        <w:tc>
          <w:tcPr>
            <w:tcW w:w="3105" w:type="dxa"/>
            <w:gridSpan w:val="2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Место размещения</w:t>
            </w:r>
          </w:p>
        </w:tc>
        <w:tc>
          <w:tcPr>
            <w:tcW w:w="3244" w:type="dxa"/>
            <w:gridSpan w:val="2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Время работы</w:t>
            </w:r>
          </w:p>
        </w:tc>
      </w:tr>
      <w:tr w:rsidR="00F177B6" w:rsidRPr="003C6CBD">
        <w:tc>
          <w:tcPr>
            <w:tcW w:w="698" w:type="dxa"/>
            <w:vMerge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  <w:vMerge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5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Корпус</w:t>
            </w:r>
          </w:p>
        </w:tc>
        <w:tc>
          <w:tcPr>
            <w:tcW w:w="9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Ауд.</w:t>
            </w:r>
          </w:p>
        </w:tc>
        <w:tc>
          <w:tcPr>
            <w:tcW w:w="1974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12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F177B6" w:rsidRPr="003C6CBD">
        <w:tc>
          <w:tcPr>
            <w:tcW w:w="698" w:type="dxa"/>
          </w:tcPr>
          <w:p w:rsidR="00F177B6" w:rsidRPr="003C6CBD" w:rsidRDefault="00F177B6" w:rsidP="003C6C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F177B6" w:rsidRPr="003C6CBD" w:rsidRDefault="00F177B6" w:rsidP="003C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Институт военно- технического образования (ИВТО)</w:t>
            </w:r>
          </w:p>
        </w:tc>
        <w:tc>
          <w:tcPr>
            <w:tcW w:w="2135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Корпус ИВТО</w:t>
            </w:r>
            <w:bookmarkStart w:id="0" w:name="_GoBack"/>
            <w:bookmarkEnd w:id="0"/>
            <w:r w:rsidRPr="003C6CBD">
              <w:rPr>
                <w:rFonts w:ascii="Times New Roman" w:hAnsi="Times New Roman" w:cs="Times New Roman"/>
                <w:sz w:val="28"/>
                <w:szCs w:val="28"/>
              </w:rPr>
              <w:t xml:space="preserve"> (Долгирева, 81)</w:t>
            </w:r>
          </w:p>
        </w:tc>
        <w:tc>
          <w:tcPr>
            <w:tcW w:w="9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1974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9:00 – 17:30</w:t>
            </w:r>
          </w:p>
        </w:tc>
        <w:tc>
          <w:tcPr>
            <w:tcW w:w="12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77B6" w:rsidRPr="003C6CBD">
        <w:tc>
          <w:tcPr>
            <w:tcW w:w="698" w:type="dxa"/>
          </w:tcPr>
          <w:p w:rsidR="00F177B6" w:rsidRPr="003C6CBD" w:rsidRDefault="00F177B6" w:rsidP="003C6C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F177B6" w:rsidRPr="003C6CBD" w:rsidRDefault="00F177B6" w:rsidP="003C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Институт заочного обучения (ИЗО)</w:t>
            </w:r>
          </w:p>
        </w:tc>
        <w:tc>
          <w:tcPr>
            <w:tcW w:w="2135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Главный</w:t>
            </w:r>
          </w:p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 xml:space="preserve"> (пр. Мира, 11)</w:t>
            </w:r>
          </w:p>
        </w:tc>
        <w:tc>
          <w:tcPr>
            <w:tcW w:w="9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238 А</w:t>
            </w:r>
          </w:p>
        </w:tc>
        <w:tc>
          <w:tcPr>
            <w:tcW w:w="1974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14:30 – 17:30</w:t>
            </w:r>
          </w:p>
        </w:tc>
        <w:tc>
          <w:tcPr>
            <w:tcW w:w="12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77B6" w:rsidRPr="003C6CBD">
        <w:tc>
          <w:tcPr>
            <w:tcW w:w="698" w:type="dxa"/>
          </w:tcPr>
          <w:p w:rsidR="00F177B6" w:rsidRPr="003C6CBD" w:rsidRDefault="00F177B6" w:rsidP="003C6C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F177B6" w:rsidRPr="003C6CBD" w:rsidRDefault="00F177B6" w:rsidP="003C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Машиностроительный институт (МСИ)</w:t>
            </w:r>
          </w:p>
        </w:tc>
        <w:tc>
          <w:tcPr>
            <w:tcW w:w="2135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№ 1 (пр. Мира, 11)</w:t>
            </w:r>
          </w:p>
        </w:tc>
        <w:tc>
          <w:tcPr>
            <w:tcW w:w="9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339</w:t>
            </w:r>
          </w:p>
        </w:tc>
        <w:tc>
          <w:tcPr>
            <w:tcW w:w="1974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10:00 – 13:00</w:t>
            </w:r>
          </w:p>
        </w:tc>
        <w:tc>
          <w:tcPr>
            <w:tcW w:w="12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77B6" w:rsidRPr="003C6CBD">
        <w:tc>
          <w:tcPr>
            <w:tcW w:w="698" w:type="dxa"/>
          </w:tcPr>
          <w:p w:rsidR="00F177B6" w:rsidRPr="003C6CBD" w:rsidRDefault="00F177B6" w:rsidP="003C6C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F177B6" w:rsidRPr="003C6CBD" w:rsidRDefault="00F177B6" w:rsidP="003C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Нефтехимический институт (НХИ)</w:t>
            </w:r>
          </w:p>
        </w:tc>
        <w:tc>
          <w:tcPr>
            <w:tcW w:w="2135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№ 6 (пр.Мира, 11)</w:t>
            </w:r>
          </w:p>
        </w:tc>
        <w:tc>
          <w:tcPr>
            <w:tcW w:w="9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1974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10:00 – 13:00</w:t>
            </w:r>
          </w:p>
        </w:tc>
        <w:tc>
          <w:tcPr>
            <w:tcW w:w="12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77B6" w:rsidRPr="003C6CBD">
        <w:tc>
          <w:tcPr>
            <w:tcW w:w="698" w:type="dxa"/>
          </w:tcPr>
          <w:p w:rsidR="00F177B6" w:rsidRPr="003C6CBD" w:rsidRDefault="00F177B6" w:rsidP="003C6C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F177B6" w:rsidRPr="003C6CBD" w:rsidRDefault="00F177B6" w:rsidP="003C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Радиотехнический факультет (РТФ)</w:t>
            </w:r>
          </w:p>
        </w:tc>
        <w:tc>
          <w:tcPr>
            <w:tcW w:w="2135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№ 8 (пр.Мира, 11)</w:t>
            </w:r>
          </w:p>
        </w:tc>
        <w:tc>
          <w:tcPr>
            <w:tcW w:w="9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74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15:00 – 18:00</w:t>
            </w:r>
          </w:p>
        </w:tc>
        <w:tc>
          <w:tcPr>
            <w:tcW w:w="12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10:00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</w:tr>
      <w:tr w:rsidR="00F177B6" w:rsidRPr="003C6CBD">
        <w:tc>
          <w:tcPr>
            <w:tcW w:w="698" w:type="dxa"/>
          </w:tcPr>
          <w:p w:rsidR="00F177B6" w:rsidRPr="003C6CBD" w:rsidRDefault="00F177B6" w:rsidP="003C6C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F177B6" w:rsidRPr="003C6CBD" w:rsidRDefault="00F177B6" w:rsidP="003C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Факультет гуманитарного образования (ФГО)</w:t>
            </w:r>
          </w:p>
        </w:tc>
        <w:tc>
          <w:tcPr>
            <w:tcW w:w="2135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 xml:space="preserve">№ 7 (пр. Мира, </w:t>
            </w:r>
          </w:p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30 «А»)</w:t>
            </w:r>
          </w:p>
        </w:tc>
        <w:tc>
          <w:tcPr>
            <w:tcW w:w="9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1974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12:00 – 15:00</w:t>
            </w:r>
          </w:p>
        </w:tc>
        <w:tc>
          <w:tcPr>
            <w:tcW w:w="12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09:00 </w:t>
            </w: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</w:tr>
      <w:tr w:rsidR="00F177B6" w:rsidRPr="003C6CBD">
        <w:tc>
          <w:tcPr>
            <w:tcW w:w="698" w:type="dxa"/>
          </w:tcPr>
          <w:p w:rsidR="00F177B6" w:rsidRPr="003C6CBD" w:rsidRDefault="00F177B6" w:rsidP="003C6C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F177B6" w:rsidRPr="003C6CBD" w:rsidRDefault="00F177B6" w:rsidP="003C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Факультет информационных технологий и компьютерных систем (ФИТиКС)</w:t>
            </w:r>
          </w:p>
        </w:tc>
        <w:tc>
          <w:tcPr>
            <w:tcW w:w="2135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№ 8 (пр.Мира, 11)</w:t>
            </w:r>
          </w:p>
        </w:tc>
        <w:tc>
          <w:tcPr>
            <w:tcW w:w="9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324</w:t>
            </w:r>
          </w:p>
        </w:tc>
        <w:tc>
          <w:tcPr>
            <w:tcW w:w="1974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14:00 – 17:00</w:t>
            </w:r>
          </w:p>
        </w:tc>
        <w:tc>
          <w:tcPr>
            <w:tcW w:w="12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77B6" w:rsidRPr="003C6CBD">
        <w:tc>
          <w:tcPr>
            <w:tcW w:w="698" w:type="dxa"/>
          </w:tcPr>
          <w:p w:rsidR="00F177B6" w:rsidRPr="003C6CBD" w:rsidRDefault="00F177B6" w:rsidP="003C6C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F177B6" w:rsidRPr="003C6CBD" w:rsidRDefault="00F177B6" w:rsidP="003C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Факультет транспорта, нефти и газа (ФТНГ)</w:t>
            </w:r>
          </w:p>
        </w:tc>
        <w:tc>
          <w:tcPr>
            <w:tcW w:w="2135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№ 8 (пр.Мира, 11)</w:t>
            </w:r>
          </w:p>
        </w:tc>
        <w:tc>
          <w:tcPr>
            <w:tcW w:w="9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1974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14:00 – 17:00</w:t>
            </w:r>
          </w:p>
        </w:tc>
        <w:tc>
          <w:tcPr>
            <w:tcW w:w="12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11:00 – 13:00</w:t>
            </w:r>
          </w:p>
        </w:tc>
      </w:tr>
      <w:tr w:rsidR="00F177B6" w:rsidRPr="003C6CBD">
        <w:tc>
          <w:tcPr>
            <w:tcW w:w="698" w:type="dxa"/>
          </w:tcPr>
          <w:p w:rsidR="00F177B6" w:rsidRPr="003C6CBD" w:rsidRDefault="00F177B6" w:rsidP="003C6C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F177B6" w:rsidRPr="003C6CBD" w:rsidRDefault="00F177B6" w:rsidP="003C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Факультет экономики и управления (ФЭУ)</w:t>
            </w:r>
          </w:p>
        </w:tc>
        <w:tc>
          <w:tcPr>
            <w:tcW w:w="2135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 xml:space="preserve">№ 5 (пр. Мира, </w:t>
            </w:r>
          </w:p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32 «А»)</w:t>
            </w:r>
          </w:p>
        </w:tc>
        <w:tc>
          <w:tcPr>
            <w:tcW w:w="9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405</w:t>
            </w:r>
          </w:p>
        </w:tc>
        <w:tc>
          <w:tcPr>
            <w:tcW w:w="1974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10:00 – 13:00</w:t>
            </w:r>
          </w:p>
        </w:tc>
        <w:tc>
          <w:tcPr>
            <w:tcW w:w="12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10:00 – 13:00</w:t>
            </w:r>
          </w:p>
        </w:tc>
      </w:tr>
      <w:tr w:rsidR="00F177B6" w:rsidRPr="003C6CBD">
        <w:tc>
          <w:tcPr>
            <w:tcW w:w="698" w:type="dxa"/>
          </w:tcPr>
          <w:p w:rsidR="00F177B6" w:rsidRPr="003C6CBD" w:rsidRDefault="00F177B6" w:rsidP="003C6C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F177B6" w:rsidRPr="003C6CBD" w:rsidRDefault="00F177B6" w:rsidP="003C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Факультет элитного образования и магистратуры (ФЭОиМ)</w:t>
            </w:r>
          </w:p>
        </w:tc>
        <w:tc>
          <w:tcPr>
            <w:tcW w:w="2135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 xml:space="preserve">№ 7 (пр. Мира, </w:t>
            </w:r>
          </w:p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30 «А»)</w:t>
            </w:r>
          </w:p>
        </w:tc>
        <w:tc>
          <w:tcPr>
            <w:tcW w:w="9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503</w:t>
            </w:r>
          </w:p>
        </w:tc>
        <w:tc>
          <w:tcPr>
            <w:tcW w:w="1974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15:00 – 18:00</w:t>
            </w:r>
          </w:p>
        </w:tc>
        <w:tc>
          <w:tcPr>
            <w:tcW w:w="12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177B6" w:rsidRPr="003C6CBD">
        <w:tc>
          <w:tcPr>
            <w:tcW w:w="698" w:type="dxa"/>
          </w:tcPr>
          <w:p w:rsidR="00F177B6" w:rsidRPr="003C6CBD" w:rsidRDefault="00F177B6" w:rsidP="003C6CB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6" w:type="dxa"/>
          </w:tcPr>
          <w:p w:rsidR="00F177B6" w:rsidRPr="003C6CBD" w:rsidRDefault="00F177B6" w:rsidP="003C6C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Энергетический институт (ЭнИ)</w:t>
            </w:r>
          </w:p>
        </w:tc>
        <w:tc>
          <w:tcPr>
            <w:tcW w:w="2135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№ 6 (пр.Мира, 11)</w:t>
            </w:r>
          </w:p>
        </w:tc>
        <w:tc>
          <w:tcPr>
            <w:tcW w:w="9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974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14:00 – 17:00</w:t>
            </w:r>
          </w:p>
        </w:tc>
        <w:tc>
          <w:tcPr>
            <w:tcW w:w="1270" w:type="dxa"/>
          </w:tcPr>
          <w:p w:rsidR="00F177B6" w:rsidRPr="003C6CBD" w:rsidRDefault="00F177B6" w:rsidP="003C6C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6CBD">
              <w:rPr>
                <w:rFonts w:ascii="Times New Roman" w:hAnsi="Times New Roman" w:cs="Times New Roman"/>
                <w:sz w:val="28"/>
                <w:szCs w:val="28"/>
              </w:rPr>
              <w:t>11:00 – 14:00</w:t>
            </w:r>
          </w:p>
        </w:tc>
      </w:tr>
    </w:tbl>
    <w:p w:rsidR="00F177B6" w:rsidRDefault="00F177B6" w:rsidP="00590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77B6" w:rsidRPr="0059027D" w:rsidRDefault="00F177B6" w:rsidP="00F41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проректора по УР                                           В.В. Макаров</w:t>
      </w:r>
    </w:p>
    <w:sectPr w:rsidR="00F177B6" w:rsidRPr="0059027D" w:rsidSect="00720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E3C54"/>
    <w:multiLevelType w:val="hybridMultilevel"/>
    <w:tmpl w:val="3044F4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27D"/>
    <w:rsid w:val="000329A3"/>
    <w:rsid w:val="000F0915"/>
    <w:rsid w:val="001D34E8"/>
    <w:rsid w:val="0020630E"/>
    <w:rsid w:val="00272E20"/>
    <w:rsid w:val="003C6CBD"/>
    <w:rsid w:val="00402C25"/>
    <w:rsid w:val="0059027D"/>
    <w:rsid w:val="005B0637"/>
    <w:rsid w:val="0068182B"/>
    <w:rsid w:val="00700BA7"/>
    <w:rsid w:val="007206C8"/>
    <w:rsid w:val="007E0B4A"/>
    <w:rsid w:val="00920731"/>
    <w:rsid w:val="009816E8"/>
    <w:rsid w:val="00A110DA"/>
    <w:rsid w:val="00C43011"/>
    <w:rsid w:val="00D40931"/>
    <w:rsid w:val="00E755F1"/>
    <w:rsid w:val="00F177B6"/>
    <w:rsid w:val="00F22DA1"/>
    <w:rsid w:val="00F41314"/>
    <w:rsid w:val="00FB3C15"/>
    <w:rsid w:val="00FC2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C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E0B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E0B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176</TotalTime>
  <Pages>1</Pages>
  <Words>194</Words>
  <Characters>1106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Priem</cp:lastModifiedBy>
  <cp:revision>10</cp:revision>
  <cp:lastPrinted>2013-05-08T08:36:00Z</cp:lastPrinted>
  <dcterms:created xsi:type="dcterms:W3CDTF">2013-05-08T05:11:00Z</dcterms:created>
  <dcterms:modified xsi:type="dcterms:W3CDTF">2013-05-13T10:04:00Z</dcterms:modified>
</cp:coreProperties>
</file>